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9CFE6" w14:textId="77777777" w:rsidR="00A30D0C" w:rsidRDefault="000C08ED">
      <w:pPr>
        <w:pStyle w:val="Standard"/>
        <w:ind w:left="6372"/>
      </w:pPr>
      <w:r>
        <w:t xml:space="preserve">Al Dirigente Scolastico                             della Scuola Secondaria di primo grado “Ettore </w:t>
      </w:r>
      <w:proofErr w:type="gramStart"/>
      <w:r>
        <w:t xml:space="preserve">Pais”   </w:t>
      </w:r>
      <w:proofErr w:type="gramEnd"/>
      <w:r>
        <w:t xml:space="preserve">                                                  di  Olbia</w:t>
      </w:r>
    </w:p>
    <w:p w14:paraId="64598750" w14:textId="77777777" w:rsidR="00A30D0C" w:rsidRDefault="00A30D0C">
      <w:pPr>
        <w:pStyle w:val="Standard"/>
        <w:ind w:left="6372"/>
      </w:pPr>
    </w:p>
    <w:p w14:paraId="59A90351" w14:textId="77777777" w:rsidR="00A30D0C" w:rsidRDefault="00A30D0C">
      <w:pPr>
        <w:pStyle w:val="Standard"/>
        <w:ind w:left="6372"/>
      </w:pPr>
    </w:p>
    <w:p w14:paraId="43F132E9" w14:textId="77777777" w:rsidR="00A30D0C" w:rsidRDefault="000C08ED">
      <w:pPr>
        <w:pStyle w:val="Standard"/>
        <w:jc w:val="both"/>
      </w:pPr>
      <w:r>
        <w:t xml:space="preserve">Il/La sottoscritto/a </w:t>
      </w:r>
      <w:r>
        <w:t xml:space="preserve">________________________________, nato/a </w:t>
      </w:r>
      <w:proofErr w:type="spellStart"/>
      <w:r>
        <w:t>a</w:t>
      </w:r>
      <w:proofErr w:type="spellEnd"/>
      <w:r>
        <w:t>____________________ il __________</w:t>
      </w:r>
    </w:p>
    <w:p w14:paraId="173AF17C" w14:textId="1AA799AE" w:rsidR="00A30D0C" w:rsidRDefault="000C08ED">
      <w:pPr>
        <w:pStyle w:val="Standard"/>
        <w:spacing w:after="240" w:line="240" w:lineRule="auto"/>
        <w:jc w:val="both"/>
      </w:pPr>
      <w:r>
        <w:t>comunica la propria partecipazione all’assemblea sindacale in orario di servizio indetta dal</w:t>
      </w:r>
      <w:r>
        <w:rPr>
          <w:iCs/>
        </w:rPr>
        <w:t xml:space="preserve">l’ Organizzazione Sindacale </w:t>
      </w:r>
      <w:r w:rsidR="00E40B41">
        <w:rPr>
          <w:b/>
        </w:rPr>
        <w:t>ANIEF</w:t>
      </w:r>
      <w:r>
        <w:t xml:space="preserve"> il giorno </w:t>
      </w:r>
      <w:r w:rsidR="00E40B41">
        <w:t>08/04/2026</w:t>
      </w:r>
      <w:r>
        <w:t>,</w:t>
      </w:r>
      <w:r>
        <w:rPr>
          <w:b/>
        </w:rPr>
        <w:t xml:space="preserve"> </w:t>
      </w:r>
      <w:r>
        <w:rPr>
          <w:bCs/>
        </w:rPr>
        <w:t>rivolta a tutto il personal</w:t>
      </w:r>
      <w:r>
        <w:rPr>
          <w:bCs/>
        </w:rPr>
        <w:t>e</w:t>
      </w:r>
      <w:r>
        <w:t xml:space="preserve">, </w:t>
      </w:r>
      <w:r w:rsidR="00E40B41">
        <w:t xml:space="preserve">docente, </w:t>
      </w:r>
      <w:r>
        <w:t xml:space="preserve">dalle ore </w:t>
      </w:r>
      <w:r w:rsidR="00E40B41">
        <w:rPr>
          <w:b/>
          <w:bCs/>
        </w:rPr>
        <w:t>8:00</w:t>
      </w:r>
      <w:r>
        <w:t xml:space="preserve"> alle ore </w:t>
      </w:r>
      <w:r w:rsidR="00E40B41">
        <w:rPr>
          <w:b/>
          <w:bCs/>
        </w:rPr>
        <w:t>11:00</w:t>
      </w:r>
      <w:r>
        <w:rPr>
          <w:b/>
          <w:bCs/>
        </w:rPr>
        <w:t>,</w:t>
      </w:r>
      <w:r>
        <w:t xml:space="preserve"> che si terrà on-line</w:t>
      </w:r>
      <w:r w:rsidR="00E40B41">
        <w:t xml:space="preserve"> sulla piattaforma “Microsoft Teams”.</w:t>
      </w:r>
    </w:p>
    <w:p w14:paraId="4B4ED78C" w14:textId="77777777" w:rsidR="00A30D0C" w:rsidRDefault="00A30D0C">
      <w:pPr>
        <w:pStyle w:val="Standard"/>
      </w:pPr>
    </w:p>
    <w:p w14:paraId="2AAFE3DD" w14:textId="77777777" w:rsidR="00A30D0C" w:rsidRDefault="000C08ED">
      <w:pPr>
        <w:pStyle w:val="Standard"/>
      </w:pPr>
      <w:r>
        <w:t>Olbia, _______________</w:t>
      </w:r>
    </w:p>
    <w:p w14:paraId="38C54C22" w14:textId="77777777" w:rsidR="00A30D0C" w:rsidRDefault="00A30D0C">
      <w:pPr>
        <w:pStyle w:val="Standard"/>
        <w:jc w:val="both"/>
      </w:pPr>
    </w:p>
    <w:p w14:paraId="04068CB2" w14:textId="77777777" w:rsidR="00A30D0C" w:rsidRDefault="000C08ED">
      <w:pPr>
        <w:pStyle w:val="Standard"/>
        <w:ind w:left="6372" w:firstLine="708"/>
      </w:pPr>
      <w:r>
        <w:t>In fede</w:t>
      </w:r>
    </w:p>
    <w:p w14:paraId="0A504210" w14:textId="77777777" w:rsidR="00A30D0C" w:rsidRDefault="000C08ED">
      <w:pPr>
        <w:pStyle w:val="Standard"/>
        <w:jc w:val="right"/>
      </w:pPr>
      <w:r>
        <w:t>______________________________________</w:t>
      </w:r>
    </w:p>
    <w:p w14:paraId="44031889" w14:textId="77777777" w:rsidR="00A30D0C" w:rsidRDefault="00A30D0C">
      <w:pPr>
        <w:pStyle w:val="Standard"/>
      </w:pPr>
    </w:p>
    <w:p w14:paraId="45D10680" w14:textId="77777777" w:rsidR="00A30D0C" w:rsidRDefault="00A30D0C">
      <w:pPr>
        <w:pStyle w:val="Standard"/>
      </w:pPr>
    </w:p>
    <w:p w14:paraId="7EF34851" w14:textId="77777777" w:rsidR="00A30D0C" w:rsidRDefault="00A30D0C">
      <w:pPr>
        <w:pStyle w:val="Standard"/>
      </w:pPr>
    </w:p>
    <w:p w14:paraId="562A5A3D" w14:textId="3D2B279C" w:rsidR="00A30D0C" w:rsidRDefault="000C08ED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  <w:r>
        <w:t xml:space="preserve">Orario di servizio del giorno </w:t>
      </w:r>
      <w:r w:rsidR="00E40B41">
        <w:t>08/04/2026</w:t>
      </w:r>
    </w:p>
    <w:p w14:paraId="31D4B818" w14:textId="77777777" w:rsidR="00A30D0C" w:rsidRDefault="000C08ED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  <w:r>
        <w:t>dalle ore ______   alle ore ____</w:t>
      </w:r>
      <w:proofErr w:type="gramStart"/>
      <w:r>
        <w:t>_  per</w:t>
      </w:r>
      <w:proofErr w:type="gramEnd"/>
      <w:r>
        <w:t xml:space="preserve"> n° ore________</w:t>
      </w:r>
    </w:p>
    <w:p w14:paraId="48A733B4" w14:textId="77777777" w:rsidR="00A30D0C" w:rsidRDefault="000C08ED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  <w:r>
        <w:t>dalle ore ______   alle ore ____</w:t>
      </w:r>
      <w:proofErr w:type="gramStart"/>
      <w:r>
        <w:t>_  per</w:t>
      </w:r>
      <w:proofErr w:type="gramEnd"/>
      <w:r>
        <w:t xml:space="preserve"> n° ore________</w:t>
      </w:r>
    </w:p>
    <w:p w14:paraId="51776911" w14:textId="77777777" w:rsidR="00A30D0C" w:rsidRDefault="000C08ED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  <w:r>
        <w:t>dalle ore ______   alle ore ____</w:t>
      </w:r>
      <w:proofErr w:type="gramStart"/>
      <w:r>
        <w:t>_  per</w:t>
      </w:r>
      <w:proofErr w:type="gramEnd"/>
      <w:r>
        <w:t xml:space="preserve"> n° ore________</w:t>
      </w:r>
    </w:p>
    <w:p w14:paraId="6D06817F" w14:textId="77777777" w:rsidR="00A30D0C" w:rsidRDefault="000C08ED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  <w:r>
        <w:t>dalle ore ______   alle ore ____</w:t>
      </w:r>
      <w:proofErr w:type="gramStart"/>
      <w:r>
        <w:t>_  per</w:t>
      </w:r>
      <w:proofErr w:type="gramEnd"/>
      <w:r>
        <w:t xml:space="preserve"> n° ore________</w:t>
      </w:r>
    </w:p>
    <w:p w14:paraId="2DA2DA8D" w14:textId="77777777" w:rsidR="00A30D0C" w:rsidRDefault="00A30D0C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</w:p>
    <w:p w14:paraId="5BA71EF9" w14:textId="77777777" w:rsidR="00A30D0C" w:rsidRDefault="00A30D0C">
      <w:pPr>
        <w:pStyle w:val="Standard"/>
      </w:pPr>
    </w:p>
    <w:p w14:paraId="355C28CC" w14:textId="77777777" w:rsidR="00A30D0C" w:rsidRDefault="00A30D0C">
      <w:pPr>
        <w:pStyle w:val="Standard"/>
      </w:pPr>
    </w:p>
    <w:p w14:paraId="2B95FAFE" w14:textId="77777777" w:rsidR="00A30D0C" w:rsidRDefault="00A30D0C">
      <w:pPr>
        <w:pStyle w:val="Standard"/>
      </w:pPr>
    </w:p>
    <w:sectPr w:rsidR="00A30D0C">
      <w:pgSz w:w="11906" w:h="16838"/>
      <w:pgMar w:top="709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600C2" w14:textId="77777777" w:rsidR="000C08ED" w:rsidRDefault="000C08ED">
      <w:pPr>
        <w:spacing w:after="0" w:line="240" w:lineRule="auto"/>
      </w:pPr>
      <w:r>
        <w:separator/>
      </w:r>
    </w:p>
  </w:endnote>
  <w:endnote w:type="continuationSeparator" w:id="0">
    <w:p w14:paraId="1A4300E1" w14:textId="77777777" w:rsidR="000C08ED" w:rsidRDefault="000C0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6BC5D" w14:textId="77777777" w:rsidR="000C08ED" w:rsidRDefault="000C08E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18D5A0F" w14:textId="77777777" w:rsidR="000C08ED" w:rsidRDefault="000C08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B17144"/>
    <w:multiLevelType w:val="multilevel"/>
    <w:tmpl w:val="37308BD6"/>
    <w:styleLink w:val="WWNum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" w15:restartNumberingAfterBreak="0">
    <w:nsid w:val="6A5167F0"/>
    <w:multiLevelType w:val="multilevel"/>
    <w:tmpl w:val="7CB81C28"/>
    <w:styleLink w:val="WWNum1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30D0C"/>
    <w:rsid w:val="000C08ED"/>
    <w:rsid w:val="00A30D0C"/>
    <w:rsid w:val="00BD006F"/>
    <w:rsid w:val="00E4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2412A"/>
  <w15:docId w15:val="{6776E650-90B9-48E5-A10C-599306B42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ahoma"/>
        <w:kern w:val="3"/>
        <w:sz w:val="22"/>
        <w:szCs w:val="22"/>
        <w:lang w:val="it-IT" w:eastAsia="it-IT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Paragrafoelenco">
    <w:name w:val="List Paragraph"/>
    <w:basedOn w:val="Standard"/>
    <w:pPr>
      <w:ind w:left="720"/>
    </w:pPr>
  </w:style>
  <w:style w:type="character" w:customStyle="1" w:styleId="ListLabel1">
    <w:name w:val="ListLabel 1"/>
    <w:rPr>
      <w:rFonts w:cs="Courier New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Valued Acer Customer</dc:creator>
  <cp:lastModifiedBy>Gavino</cp:lastModifiedBy>
  <cp:revision>2</cp:revision>
  <cp:lastPrinted>2018-12-19T09:04:00Z</cp:lastPrinted>
  <dcterms:created xsi:type="dcterms:W3CDTF">2026-03-30T14:13:00Z</dcterms:created>
  <dcterms:modified xsi:type="dcterms:W3CDTF">2026-03-30T14:13:00Z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Acer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